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7E2A" w:rsidRPr="0029004E" w:rsidRDefault="00557E2A" w:rsidP="00557E2A">
      <w:pPr>
        <w:jc w:val="center"/>
        <w:rPr>
          <w:rFonts w:ascii="黑体" w:eastAsia="黑体" w:hAnsi="黑体"/>
          <w:b/>
          <w:sz w:val="30"/>
          <w:szCs w:val="30"/>
        </w:rPr>
      </w:pPr>
      <w:r w:rsidRPr="0029004E">
        <w:rPr>
          <w:rFonts w:ascii="黑体" w:eastAsia="黑体" w:hAnsi="黑体" w:hint="eastAsia"/>
          <w:sz w:val="30"/>
          <w:szCs w:val="30"/>
        </w:rPr>
        <w:t>一</w:t>
      </w:r>
      <w:r w:rsidRPr="0029004E">
        <w:rPr>
          <w:rFonts w:ascii="黑体" w:eastAsia="黑体" w:hAnsi="黑体" w:hint="eastAsia"/>
          <w:b/>
          <w:sz w:val="30"/>
          <w:szCs w:val="30"/>
        </w:rPr>
        <w:t>汽</w:t>
      </w:r>
      <w:r w:rsidRPr="0029004E">
        <w:rPr>
          <w:rFonts w:ascii="黑体" w:eastAsia="黑体" w:hAnsi="黑体"/>
          <w:b/>
          <w:sz w:val="30"/>
          <w:szCs w:val="30"/>
        </w:rPr>
        <w:t>-</w:t>
      </w:r>
      <w:r w:rsidRPr="0029004E">
        <w:rPr>
          <w:rFonts w:ascii="黑体" w:eastAsia="黑体" w:hAnsi="黑体" w:hint="eastAsia"/>
          <w:b/>
          <w:sz w:val="30"/>
          <w:szCs w:val="30"/>
        </w:rPr>
        <w:t>大众汽车有限公司</w:t>
      </w:r>
      <w:r w:rsidRPr="0029004E">
        <w:rPr>
          <w:rFonts w:ascii="黑体" w:eastAsia="黑体" w:hAnsi="黑体"/>
          <w:b/>
          <w:sz w:val="30"/>
          <w:szCs w:val="30"/>
        </w:rPr>
        <w:t>201</w:t>
      </w:r>
      <w:r w:rsidR="00666BC7" w:rsidRPr="0029004E">
        <w:rPr>
          <w:rFonts w:ascii="黑体" w:eastAsia="黑体" w:hAnsi="黑体" w:hint="eastAsia"/>
          <w:b/>
          <w:sz w:val="30"/>
          <w:szCs w:val="30"/>
        </w:rPr>
        <w:t>8</w:t>
      </w:r>
      <w:r w:rsidR="00E2537F">
        <w:rPr>
          <w:rFonts w:ascii="黑体" w:eastAsia="黑体" w:hAnsi="黑体" w:hint="eastAsia"/>
          <w:b/>
          <w:sz w:val="30"/>
          <w:szCs w:val="30"/>
        </w:rPr>
        <w:t>春季</w:t>
      </w:r>
      <w:r w:rsidR="00944A42" w:rsidRPr="0029004E">
        <w:rPr>
          <w:rFonts w:ascii="黑体" w:eastAsia="黑体" w:hAnsi="黑体" w:hint="eastAsia"/>
          <w:b/>
          <w:sz w:val="30"/>
          <w:szCs w:val="30"/>
        </w:rPr>
        <w:t>校园招聘</w:t>
      </w:r>
      <w:r w:rsidRPr="0029004E">
        <w:rPr>
          <w:rFonts w:ascii="黑体" w:eastAsia="黑体" w:hAnsi="黑体" w:hint="eastAsia"/>
          <w:b/>
          <w:sz w:val="30"/>
          <w:szCs w:val="30"/>
        </w:rPr>
        <w:t>公告</w:t>
      </w:r>
    </w:p>
    <w:p w:rsidR="00557E2A" w:rsidRPr="00E943FA" w:rsidRDefault="00557E2A" w:rsidP="00557E2A">
      <w:pPr>
        <w:rPr>
          <w:rFonts w:ascii="黑体" w:eastAsia="黑体" w:hAnsi="黑体"/>
          <w:b/>
          <w:szCs w:val="21"/>
        </w:rPr>
      </w:pPr>
      <w:bookmarkStart w:id="0" w:name="_GoBack"/>
      <w:bookmarkEnd w:id="0"/>
    </w:p>
    <w:p w:rsidR="00DB1950" w:rsidRPr="005E7F53" w:rsidRDefault="00DB1950" w:rsidP="005E7F53">
      <w:pPr>
        <w:widowControl/>
        <w:spacing w:after="75"/>
        <w:jc w:val="left"/>
        <w:rPr>
          <w:rFonts w:ascii="Arial" w:hAnsi="Arial" w:cs="Arial"/>
          <w:kern w:val="0"/>
          <w:sz w:val="18"/>
          <w:szCs w:val="21"/>
        </w:rPr>
      </w:pPr>
      <w:r w:rsidRPr="005E7F53">
        <w:rPr>
          <w:rFonts w:ascii="Arial" w:hAnsi="Arial" w:cs="Arial"/>
          <w:kern w:val="0"/>
          <w:sz w:val="18"/>
          <w:szCs w:val="21"/>
        </w:rPr>
        <w:t>亲爱的</w:t>
      </w:r>
      <w:r w:rsidRPr="005E7F53">
        <w:rPr>
          <w:rFonts w:ascii="Arial" w:hAnsi="Arial" w:cs="Arial"/>
          <w:kern w:val="0"/>
          <w:sz w:val="18"/>
          <w:szCs w:val="21"/>
        </w:rPr>
        <w:t>201</w:t>
      </w:r>
      <w:r w:rsidR="00666BC7" w:rsidRPr="005E7F53">
        <w:rPr>
          <w:rFonts w:ascii="Arial" w:hAnsi="Arial" w:cs="Arial" w:hint="eastAsia"/>
          <w:kern w:val="0"/>
          <w:sz w:val="18"/>
          <w:szCs w:val="21"/>
        </w:rPr>
        <w:t>8</w:t>
      </w:r>
      <w:r w:rsidRPr="005E7F53">
        <w:rPr>
          <w:rFonts w:ascii="Arial" w:hAnsi="Arial" w:cs="Arial"/>
          <w:kern w:val="0"/>
          <w:sz w:val="18"/>
          <w:szCs w:val="21"/>
        </w:rPr>
        <w:t>届毕业生：</w:t>
      </w:r>
    </w:p>
    <w:p w:rsidR="00DB1950" w:rsidRPr="005E7F53" w:rsidRDefault="00DB1950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kern w:val="0"/>
          <w:sz w:val="18"/>
          <w:szCs w:val="21"/>
        </w:rPr>
      </w:pPr>
      <w:r w:rsidRPr="005E7F53">
        <w:rPr>
          <w:rFonts w:ascii="Arial" w:hAnsi="Arial" w:cs="Arial"/>
          <w:kern w:val="0"/>
          <w:sz w:val="18"/>
          <w:szCs w:val="21"/>
        </w:rPr>
        <w:t>您好！</w:t>
      </w:r>
    </w:p>
    <w:p w:rsidR="00DB1950" w:rsidRPr="005E7F53" w:rsidRDefault="00DB1950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kern w:val="0"/>
          <w:sz w:val="18"/>
          <w:szCs w:val="21"/>
        </w:rPr>
      </w:pPr>
      <w:r w:rsidRPr="005E7F53">
        <w:rPr>
          <w:rFonts w:ascii="Arial" w:hAnsi="Arial" w:cs="Arial"/>
          <w:kern w:val="0"/>
          <w:sz w:val="18"/>
          <w:szCs w:val="21"/>
        </w:rPr>
        <w:t>感谢您关注一汽</w:t>
      </w:r>
      <w:r w:rsidRPr="005E7F53">
        <w:rPr>
          <w:rFonts w:ascii="Arial" w:hAnsi="Arial" w:cs="Arial"/>
          <w:kern w:val="0"/>
          <w:sz w:val="18"/>
          <w:szCs w:val="21"/>
        </w:rPr>
        <w:t>-</w:t>
      </w:r>
      <w:r w:rsidRPr="005E7F53">
        <w:rPr>
          <w:rFonts w:ascii="Arial" w:hAnsi="Arial" w:cs="Arial"/>
          <w:kern w:val="0"/>
          <w:sz w:val="18"/>
          <w:szCs w:val="21"/>
        </w:rPr>
        <w:t>大众</w:t>
      </w:r>
      <w:r w:rsidR="00BA5B43" w:rsidRPr="005E7F53">
        <w:rPr>
          <w:rFonts w:ascii="Arial" w:hAnsi="Arial" w:cs="Arial"/>
          <w:kern w:val="0"/>
          <w:sz w:val="18"/>
          <w:szCs w:val="21"/>
        </w:rPr>
        <w:t>2018</w:t>
      </w:r>
      <w:r w:rsidR="00E2537F">
        <w:rPr>
          <w:rFonts w:ascii="Arial" w:hAnsi="Arial" w:cs="Arial" w:hint="eastAsia"/>
          <w:kern w:val="0"/>
          <w:sz w:val="18"/>
          <w:szCs w:val="21"/>
        </w:rPr>
        <w:t>春季</w:t>
      </w:r>
      <w:r w:rsidRPr="005E7F53">
        <w:rPr>
          <w:rFonts w:ascii="Arial" w:hAnsi="Arial" w:cs="Arial"/>
          <w:kern w:val="0"/>
          <w:sz w:val="18"/>
          <w:szCs w:val="21"/>
        </w:rPr>
        <w:t>校园招聘！</w:t>
      </w:r>
    </w:p>
    <w:p w:rsidR="008A4334" w:rsidRPr="005E7F53" w:rsidRDefault="008A4334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kern w:val="0"/>
          <w:sz w:val="18"/>
          <w:szCs w:val="21"/>
        </w:rPr>
      </w:pPr>
      <w:r w:rsidRPr="005E7F53">
        <w:rPr>
          <w:rFonts w:ascii="Arial" w:hAnsi="Arial" w:cs="Arial" w:hint="eastAsia"/>
          <w:kern w:val="0"/>
          <w:sz w:val="18"/>
          <w:szCs w:val="21"/>
        </w:rPr>
        <w:t>一汽</w:t>
      </w:r>
      <w:r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Pr="005E7F53">
        <w:rPr>
          <w:rFonts w:ascii="Arial" w:hAnsi="Arial" w:cs="Arial" w:hint="eastAsia"/>
          <w:kern w:val="0"/>
          <w:sz w:val="18"/>
          <w:szCs w:val="21"/>
        </w:rPr>
        <w:t>大众汽车有限公司（以下简称一汽</w:t>
      </w:r>
      <w:r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Pr="005E7F53">
        <w:rPr>
          <w:rFonts w:ascii="Arial" w:hAnsi="Arial" w:cs="Arial" w:hint="eastAsia"/>
          <w:kern w:val="0"/>
          <w:sz w:val="18"/>
          <w:szCs w:val="21"/>
        </w:rPr>
        <w:t>大众）于</w:t>
      </w:r>
      <w:r w:rsidRPr="005E7F53">
        <w:rPr>
          <w:rFonts w:ascii="Arial" w:hAnsi="Arial" w:cs="Arial" w:hint="eastAsia"/>
          <w:kern w:val="0"/>
          <w:sz w:val="18"/>
          <w:szCs w:val="21"/>
        </w:rPr>
        <w:t>1991</w:t>
      </w:r>
      <w:r w:rsidRPr="005E7F53">
        <w:rPr>
          <w:rFonts w:ascii="Arial" w:hAnsi="Arial" w:cs="Arial" w:hint="eastAsia"/>
          <w:kern w:val="0"/>
          <w:sz w:val="18"/>
          <w:szCs w:val="21"/>
        </w:rPr>
        <w:t>年</w:t>
      </w:r>
      <w:r w:rsidRPr="005E7F53">
        <w:rPr>
          <w:rFonts w:ascii="Arial" w:hAnsi="Arial" w:cs="Arial" w:hint="eastAsia"/>
          <w:kern w:val="0"/>
          <w:sz w:val="18"/>
          <w:szCs w:val="21"/>
        </w:rPr>
        <w:t>2</w:t>
      </w:r>
      <w:r w:rsidRPr="005E7F53">
        <w:rPr>
          <w:rFonts w:ascii="Arial" w:hAnsi="Arial" w:cs="Arial" w:hint="eastAsia"/>
          <w:kern w:val="0"/>
          <w:sz w:val="18"/>
          <w:szCs w:val="21"/>
        </w:rPr>
        <w:t>月</w:t>
      </w:r>
      <w:r w:rsidRPr="005E7F53">
        <w:rPr>
          <w:rFonts w:ascii="Arial" w:hAnsi="Arial" w:cs="Arial" w:hint="eastAsia"/>
          <w:kern w:val="0"/>
          <w:sz w:val="18"/>
          <w:szCs w:val="21"/>
        </w:rPr>
        <w:t>6</w:t>
      </w:r>
      <w:r w:rsidRPr="005E7F53">
        <w:rPr>
          <w:rFonts w:ascii="Arial" w:hAnsi="Arial" w:cs="Arial" w:hint="eastAsia"/>
          <w:kern w:val="0"/>
          <w:sz w:val="18"/>
          <w:szCs w:val="21"/>
        </w:rPr>
        <w:t>日成立，是由中国第一汽车股份有限公司、德国大众汽车股份公司、奥迪汽车股份公司和大众汽车（中国）投资有限公司合资经营的大</w:t>
      </w:r>
      <w:r w:rsidR="00E0470F" w:rsidRPr="005E7F53">
        <w:rPr>
          <w:rFonts w:ascii="Arial" w:hAnsi="Arial" w:cs="Arial" w:hint="eastAsia"/>
          <w:kern w:val="0"/>
          <w:sz w:val="18"/>
          <w:szCs w:val="21"/>
        </w:rPr>
        <w:t>型乘用车企业，是我国第一个按经济规模起步建设的现代化乘用车企业。</w:t>
      </w:r>
    </w:p>
    <w:p w:rsidR="008A4334" w:rsidRPr="005E7F53" w:rsidRDefault="008A4334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kern w:val="0"/>
          <w:sz w:val="18"/>
          <w:szCs w:val="21"/>
        </w:rPr>
      </w:pPr>
      <w:r w:rsidRPr="005E7F53">
        <w:rPr>
          <w:rFonts w:ascii="Arial" w:hAnsi="Arial" w:cs="Arial" w:hint="eastAsia"/>
          <w:kern w:val="0"/>
          <w:sz w:val="18"/>
          <w:szCs w:val="21"/>
        </w:rPr>
        <w:t>经</w:t>
      </w:r>
      <w:r w:rsidR="00BA5B43" w:rsidRPr="005E7F53">
        <w:rPr>
          <w:rFonts w:ascii="Arial" w:hAnsi="Arial" w:cs="Arial" w:hint="eastAsia"/>
          <w:kern w:val="0"/>
          <w:sz w:val="18"/>
          <w:szCs w:val="21"/>
        </w:rPr>
        <w:t>过</w:t>
      </w:r>
      <w:r w:rsidR="0029004E" w:rsidRPr="005E7F53">
        <w:rPr>
          <w:rFonts w:ascii="Arial" w:hAnsi="Arial" w:cs="Arial" w:hint="eastAsia"/>
          <w:kern w:val="0"/>
          <w:sz w:val="18"/>
          <w:szCs w:val="21"/>
        </w:rPr>
        <w:t>2</w:t>
      </w:r>
      <w:r w:rsidR="00E2537F">
        <w:rPr>
          <w:rFonts w:ascii="Arial" w:hAnsi="Arial" w:cs="Arial" w:hint="eastAsia"/>
          <w:kern w:val="0"/>
          <w:sz w:val="18"/>
          <w:szCs w:val="21"/>
        </w:rPr>
        <w:t>7</w:t>
      </w:r>
      <w:r w:rsidRPr="005E7F53">
        <w:rPr>
          <w:rFonts w:ascii="Arial" w:hAnsi="Arial" w:cs="Arial" w:hint="eastAsia"/>
          <w:kern w:val="0"/>
          <w:sz w:val="18"/>
          <w:szCs w:val="21"/>
        </w:rPr>
        <w:t>年的发展，一汽</w:t>
      </w:r>
      <w:r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Pr="005E7F53">
        <w:rPr>
          <w:rFonts w:ascii="Arial" w:hAnsi="Arial" w:cs="Arial" w:hint="eastAsia"/>
          <w:kern w:val="0"/>
          <w:sz w:val="18"/>
          <w:szCs w:val="21"/>
        </w:rPr>
        <w:t>大众在东北长春、西南成都和华南佛山建有三大基地，拥有七大专业生产厂。</w:t>
      </w:r>
      <w:r w:rsidR="00606698" w:rsidRPr="005E7F53">
        <w:rPr>
          <w:rFonts w:ascii="Arial" w:hAnsi="Arial" w:cs="Arial" w:hint="eastAsia"/>
          <w:kern w:val="0"/>
          <w:sz w:val="18"/>
          <w:szCs w:val="21"/>
        </w:rPr>
        <w:t>位于青岛的</w:t>
      </w:r>
      <w:r w:rsidRPr="005E7F53">
        <w:rPr>
          <w:rFonts w:ascii="Arial" w:hAnsi="Arial" w:cs="Arial" w:hint="eastAsia"/>
          <w:kern w:val="0"/>
          <w:sz w:val="18"/>
          <w:szCs w:val="21"/>
        </w:rPr>
        <w:t>华东基地</w:t>
      </w:r>
      <w:r w:rsidR="00606698" w:rsidRPr="005E7F53">
        <w:rPr>
          <w:rFonts w:ascii="Arial" w:hAnsi="Arial" w:cs="Arial" w:hint="eastAsia"/>
          <w:kern w:val="0"/>
          <w:sz w:val="18"/>
          <w:szCs w:val="21"/>
        </w:rPr>
        <w:t>和位于天津的华北基地</w:t>
      </w:r>
      <w:r w:rsidRPr="005E7F53">
        <w:rPr>
          <w:rFonts w:ascii="Arial" w:hAnsi="Arial" w:cs="Arial" w:hint="eastAsia"/>
          <w:kern w:val="0"/>
          <w:sz w:val="18"/>
          <w:szCs w:val="21"/>
        </w:rPr>
        <w:t>正在建设</w:t>
      </w:r>
      <w:r w:rsidR="00606698" w:rsidRPr="005E7F53">
        <w:rPr>
          <w:rFonts w:ascii="Arial" w:hAnsi="Arial" w:cs="Arial" w:hint="eastAsia"/>
          <w:kern w:val="0"/>
          <w:sz w:val="18"/>
          <w:szCs w:val="21"/>
        </w:rPr>
        <w:t>之中</w:t>
      </w:r>
      <w:r w:rsidRPr="005E7F53">
        <w:rPr>
          <w:rFonts w:ascii="Arial" w:hAnsi="Arial" w:cs="Arial" w:hint="eastAsia"/>
          <w:kern w:val="0"/>
          <w:sz w:val="18"/>
          <w:szCs w:val="21"/>
        </w:rPr>
        <w:t>。从建厂当初的一个品牌一款产品，发展到现在的奥迪、大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众两大品牌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14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款产品——奥迪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A6L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Q5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A4L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Q3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A3 Limousine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A3 Sportback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、迈腾、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CC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、速腾、高尔夫·嘉旅、高尔夫、蔚领、宝来和捷达轿车</w:t>
      </w:r>
      <w:r w:rsidR="00336356" w:rsidRPr="005E7F53">
        <w:rPr>
          <w:rFonts w:ascii="Arial" w:hAnsi="Arial" w:cs="Arial" w:hint="eastAsia"/>
          <w:kern w:val="0"/>
          <w:sz w:val="18"/>
          <w:szCs w:val="21"/>
        </w:rPr>
        <w:t>，每款产品无论是性能还是销量都在其细分市场占据</w:t>
      </w:r>
      <w:r w:rsidR="00336356" w:rsidRPr="005E7F53">
        <w:rPr>
          <w:rFonts w:ascii="Arial" w:hAnsi="Arial" w:cs="Arial"/>
          <w:kern w:val="0"/>
          <w:sz w:val="18"/>
          <w:szCs w:val="21"/>
        </w:rPr>
        <w:t>主导地位</w:t>
      </w:r>
      <w:r w:rsidRPr="005E7F53">
        <w:rPr>
          <w:rFonts w:ascii="Arial" w:hAnsi="Arial" w:cs="Arial" w:hint="eastAsia"/>
          <w:kern w:val="0"/>
          <w:sz w:val="18"/>
          <w:szCs w:val="21"/>
        </w:rPr>
        <w:t>。一汽</w:t>
      </w:r>
      <w:r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="009C63B8" w:rsidRPr="005E7F53">
        <w:rPr>
          <w:rFonts w:ascii="Arial" w:hAnsi="Arial" w:cs="Arial" w:hint="eastAsia"/>
          <w:kern w:val="0"/>
          <w:sz w:val="18"/>
          <w:szCs w:val="21"/>
        </w:rPr>
        <w:t>大众</w:t>
      </w:r>
      <w:r w:rsidR="006121C3" w:rsidRPr="005E7F53">
        <w:rPr>
          <w:rFonts w:ascii="Arial" w:hAnsi="Arial" w:cs="Arial" w:hint="eastAsia"/>
          <w:kern w:val="0"/>
          <w:sz w:val="18"/>
          <w:szCs w:val="21"/>
        </w:rPr>
        <w:t>已</w:t>
      </w:r>
      <w:r w:rsidR="009C63B8" w:rsidRPr="005E7F53">
        <w:rPr>
          <w:rFonts w:ascii="Arial" w:hAnsi="Arial" w:cs="Arial" w:hint="eastAsia"/>
          <w:kern w:val="0"/>
          <w:sz w:val="18"/>
          <w:szCs w:val="21"/>
        </w:rPr>
        <w:t>成为中国轿车行业中</w:t>
      </w:r>
      <w:r w:rsidRPr="005E7F53">
        <w:rPr>
          <w:rFonts w:ascii="Arial" w:hAnsi="Arial" w:cs="Arial" w:hint="eastAsia"/>
          <w:kern w:val="0"/>
          <w:sz w:val="18"/>
          <w:szCs w:val="21"/>
        </w:rPr>
        <w:t>价格跨度最大的企业之一。</w:t>
      </w:r>
    </w:p>
    <w:p w:rsidR="008A4334" w:rsidRPr="005E7F53" w:rsidRDefault="008A4334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kern w:val="0"/>
          <w:sz w:val="18"/>
          <w:szCs w:val="21"/>
        </w:rPr>
      </w:pPr>
      <w:r w:rsidRPr="005E7F53">
        <w:rPr>
          <w:rFonts w:ascii="Arial" w:hAnsi="Arial" w:cs="Arial" w:hint="eastAsia"/>
          <w:kern w:val="0"/>
          <w:sz w:val="18"/>
          <w:szCs w:val="21"/>
        </w:rPr>
        <w:t>一汽</w:t>
      </w:r>
      <w:r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="006E284D">
        <w:rPr>
          <w:rFonts w:ascii="Arial" w:hAnsi="Arial" w:cs="Arial" w:hint="eastAsia"/>
          <w:kern w:val="0"/>
          <w:sz w:val="18"/>
          <w:szCs w:val="21"/>
        </w:rPr>
        <w:t>大众始终坚持成为“中国最优秀的汽车</w:t>
      </w:r>
      <w:r w:rsidRPr="005E7F53">
        <w:rPr>
          <w:rFonts w:ascii="Arial" w:hAnsi="Arial" w:cs="Arial" w:hint="eastAsia"/>
          <w:kern w:val="0"/>
          <w:sz w:val="18"/>
          <w:szCs w:val="21"/>
        </w:rPr>
        <w:t>企业</w:t>
      </w:r>
      <w:r w:rsidR="00BA5B43" w:rsidRPr="005E7F53">
        <w:rPr>
          <w:rFonts w:ascii="Arial" w:hAnsi="Arial" w:cs="Arial" w:hint="eastAsia"/>
          <w:kern w:val="0"/>
          <w:sz w:val="18"/>
          <w:szCs w:val="21"/>
        </w:rPr>
        <w:t>”</w:t>
      </w:r>
      <w:r w:rsidRPr="005E7F53">
        <w:rPr>
          <w:rFonts w:ascii="Arial" w:hAnsi="Arial" w:cs="Arial" w:hint="eastAsia"/>
          <w:kern w:val="0"/>
          <w:sz w:val="18"/>
          <w:szCs w:val="21"/>
        </w:rPr>
        <w:t>和</w:t>
      </w:r>
      <w:r w:rsidR="00BA5B43" w:rsidRPr="005E7F53">
        <w:rPr>
          <w:rFonts w:ascii="Arial" w:hAnsi="Arial" w:cs="Arial" w:hint="eastAsia"/>
          <w:kern w:val="0"/>
          <w:sz w:val="18"/>
          <w:szCs w:val="21"/>
        </w:rPr>
        <w:t>“</w:t>
      </w:r>
      <w:r w:rsidRPr="005E7F53">
        <w:rPr>
          <w:rFonts w:ascii="Arial" w:hAnsi="Arial" w:cs="Arial" w:hint="eastAsia"/>
          <w:kern w:val="0"/>
          <w:sz w:val="18"/>
          <w:szCs w:val="21"/>
        </w:rPr>
        <w:t>员工</w:t>
      </w:r>
      <w:r w:rsidR="006E284D">
        <w:rPr>
          <w:rFonts w:ascii="Arial" w:hAnsi="Arial" w:cs="Arial" w:hint="eastAsia"/>
          <w:kern w:val="0"/>
          <w:sz w:val="18"/>
          <w:szCs w:val="21"/>
        </w:rPr>
        <w:t>和伙伴心中最具活力</w:t>
      </w:r>
      <w:r w:rsidRPr="005E7F53">
        <w:rPr>
          <w:rFonts w:ascii="Arial" w:hAnsi="Arial" w:cs="Arial" w:hint="eastAsia"/>
          <w:kern w:val="0"/>
          <w:sz w:val="18"/>
          <w:szCs w:val="21"/>
        </w:rPr>
        <w:t>的公司”，以最</w:t>
      </w:r>
      <w:r w:rsidR="00E0470F" w:rsidRPr="005E7F53">
        <w:rPr>
          <w:rFonts w:ascii="Arial" w:hAnsi="Arial" w:cs="Arial" w:hint="eastAsia"/>
          <w:kern w:val="0"/>
          <w:sz w:val="18"/>
          <w:szCs w:val="21"/>
        </w:rPr>
        <w:t>广阔的平台为员工提供开阔</w:t>
      </w:r>
      <w:r w:rsidR="00E0470F" w:rsidRPr="005E7F53">
        <w:rPr>
          <w:rFonts w:ascii="Arial" w:hAnsi="Arial" w:cs="Arial"/>
          <w:kern w:val="0"/>
          <w:sz w:val="18"/>
          <w:szCs w:val="21"/>
        </w:rPr>
        <w:t>的视野</w:t>
      </w:r>
      <w:r w:rsidRPr="005E7F53">
        <w:rPr>
          <w:rFonts w:ascii="Arial" w:hAnsi="Arial" w:cs="Arial" w:hint="eastAsia"/>
          <w:kern w:val="0"/>
          <w:sz w:val="18"/>
          <w:szCs w:val="21"/>
        </w:rPr>
        <w:t>，通过国内院校招聘、社会招聘和海外招聘等多种渠道，吸纳更多人才加盟企业；打造了最具实效的个人、车间和人力资源部三方交互培养模式；同时，通过科学</w:t>
      </w:r>
      <w:r w:rsidR="00BA5B43" w:rsidRPr="005E7F53">
        <w:rPr>
          <w:rFonts w:ascii="Arial" w:hAnsi="Arial" w:cs="Arial" w:hint="eastAsia"/>
          <w:kern w:val="0"/>
          <w:sz w:val="18"/>
          <w:szCs w:val="21"/>
        </w:rPr>
        <w:t>、</w:t>
      </w:r>
      <w:r w:rsidRPr="005E7F53">
        <w:rPr>
          <w:rFonts w:ascii="Arial" w:hAnsi="Arial" w:cs="Arial" w:hint="eastAsia"/>
          <w:kern w:val="0"/>
          <w:sz w:val="18"/>
          <w:szCs w:val="21"/>
        </w:rPr>
        <w:t>公正</w:t>
      </w:r>
      <w:r w:rsidR="00BA5B43" w:rsidRPr="005E7F53">
        <w:rPr>
          <w:rFonts w:ascii="Arial" w:hAnsi="Arial" w:cs="Arial" w:hint="eastAsia"/>
          <w:kern w:val="0"/>
          <w:sz w:val="18"/>
          <w:szCs w:val="21"/>
        </w:rPr>
        <w:t>、</w:t>
      </w:r>
      <w:r w:rsidRPr="005E7F53">
        <w:rPr>
          <w:rFonts w:ascii="Arial" w:hAnsi="Arial" w:cs="Arial" w:hint="eastAsia"/>
          <w:kern w:val="0"/>
          <w:sz w:val="18"/>
          <w:szCs w:val="21"/>
        </w:rPr>
        <w:t>人性化的人才测评系统，为员工提供了通畅的职业发展通道</w:t>
      </w:r>
      <w:r w:rsidR="00336356" w:rsidRPr="005E7F53">
        <w:rPr>
          <w:rFonts w:ascii="Arial" w:hAnsi="Arial" w:cs="Arial" w:hint="eastAsia"/>
          <w:kern w:val="0"/>
          <w:sz w:val="18"/>
          <w:szCs w:val="21"/>
        </w:rPr>
        <w:t>，</w:t>
      </w:r>
      <w:r w:rsidR="0029004E" w:rsidRPr="005E7F53">
        <w:rPr>
          <w:rFonts w:ascii="Arial" w:hAnsi="Arial" w:cs="Arial"/>
          <w:kern w:val="0"/>
          <w:sz w:val="18"/>
          <w:szCs w:val="21"/>
        </w:rPr>
        <w:t>自行</w:t>
      </w:r>
      <w:r w:rsidR="0029004E" w:rsidRPr="005E7F53">
        <w:rPr>
          <w:rFonts w:ascii="Arial" w:hAnsi="Arial" w:cs="Arial" w:hint="eastAsia"/>
          <w:kern w:val="0"/>
          <w:sz w:val="18"/>
          <w:szCs w:val="21"/>
        </w:rPr>
        <w:t>选拔</w:t>
      </w:r>
      <w:r w:rsidR="00336356" w:rsidRPr="005E7F53">
        <w:rPr>
          <w:rFonts w:ascii="Arial" w:hAnsi="Arial" w:cs="Arial"/>
          <w:kern w:val="0"/>
          <w:sz w:val="18"/>
          <w:szCs w:val="21"/>
        </w:rPr>
        <w:t>和培养</w:t>
      </w:r>
      <w:r w:rsidR="00336356" w:rsidRPr="005E7F53">
        <w:rPr>
          <w:rFonts w:ascii="Arial" w:hAnsi="Arial" w:cs="Arial" w:hint="eastAsia"/>
          <w:kern w:val="0"/>
          <w:sz w:val="18"/>
          <w:szCs w:val="21"/>
        </w:rPr>
        <w:t>了</w:t>
      </w:r>
      <w:r w:rsidR="00336356" w:rsidRPr="005E7F53">
        <w:rPr>
          <w:rFonts w:ascii="Arial" w:hAnsi="Arial" w:cs="Arial"/>
          <w:kern w:val="0"/>
          <w:sz w:val="18"/>
          <w:szCs w:val="21"/>
        </w:rPr>
        <w:t>相当一部分高级经理和大部分二级经理。</w:t>
      </w:r>
      <w:r w:rsidR="00336356" w:rsidRPr="005E7F53">
        <w:rPr>
          <w:rFonts w:ascii="Arial" w:hAnsi="Arial" w:cs="Arial" w:hint="eastAsia"/>
          <w:kern w:val="0"/>
          <w:sz w:val="18"/>
          <w:szCs w:val="21"/>
        </w:rPr>
        <w:t>尊重员工的个人发展意愿、</w:t>
      </w:r>
      <w:r w:rsidRPr="005E7F53">
        <w:rPr>
          <w:rFonts w:ascii="Arial" w:hAnsi="Arial" w:cs="Arial" w:hint="eastAsia"/>
          <w:kern w:val="0"/>
          <w:sz w:val="18"/>
          <w:szCs w:val="21"/>
        </w:rPr>
        <w:t>树立良好的雇主品牌形象，使得公司连续多年获得“中国大学生最佳雇主汽车行业第一名”和</w:t>
      </w:r>
      <w:r w:rsidRPr="005E7F53">
        <w:rPr>
          <w:rFonts w:ascii="Arial" w:hAnsi="Arial" w:cs="Arial" w:hint="eastAsia"/>
          <w:kern w:val="0"/>
          <w:sz w:val="18"/>
          <w:szCs w:val="21"/>
        </w:rPr>
        <w:t>Top Employers Institute</w:t>
      </w:r>
      <w:r w:rsidRPr="005E7F53">
        <w:rPr>
          <w:rFonts w:ascii="Arial" w:hAnsi="Arial" w:cs="Arial" w:hint="eastAsia"/>
          <w:kern w:val="0"/>
          <w:sz w:val="18"/>
          <w:szCs w:val="21"/>
        </w:rPr>
        <w:t>认证的“中国杰出雇主”称号。</w:t>
      </w:r>
    </w:p>
    <w:p w:rsidR="006E2313" w:rsidRPr="004E12E3" w:rsidRDefault="006E284D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color w:val="000000" w:themeColor="text1"/>
          <w:kern w:val="0"/>
          <w:sz w:val="18"/>
          <w:szCs w:val="21"/>
        </w:rPr>
      </w:pPr>
      <w:r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2017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年，一汽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-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大众整车批发销售</w:t>
      </w:r>
      <w:r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2,000,376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辆</w:t>
      </w:r>
      <w:r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（含奥迪进口车）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，生产</w:t>
      </w:r>
      <w:r w:rsidR="004E12E3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1,987,777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辆，产值</w:t>
      </w:r>
      <w:r w:rsidR="004E12E3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3</w:t>
      </w:r>
      <w:r w:rsidR="002B7CFE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,</w:t>
      </w:r>
      <w:r w:rsidR="004E12E3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228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亿元，向国家缴纳税金</w:t>
      </w:r>
      <w:r w:rsidR="004E12E3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455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亿元。在双方股东的支持下，一汽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-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大众丰富了产品规划，将从根本上</w:t>
      </w:r>
      <w:r w:rsidR="00336356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弥补</w:t>
      </w:r>
      <w:r w:rsidR="00BA5B43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制约企业发展的产品线短板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。产品与产能项目稳步推进，全员全过程质量意识进一步强化，最佳雇主建设继续保持行业领先水平，一汽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-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大众正以稳健的步伐在实现“</w:t>
      </w:r>
      <w:r w:rsidR="004E12E3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2025</w:t>
      </w:r>
      <w:r w:rsidR="008A4334" w:rsidRPr="004E12E3">
        <w:rPr>
          <w:rFonts w:ascii="Arial" w:hAnsi="Arial" w:cs="Arial" w:hint="eastAsia"/>
          <w:color w:val="000000" w:themeColor="text1"/>
          <w:kern w:val="0"/>
          <w:sz w:val="18"/>
          <w:szCs w:val="21"/>
        </w:rPr>
        <w:t>战略”的征途上阔步前行。</w:t>
      </w:r>
      <w:r w:rsidR="00DB1950" w:rsidRPr="004E12E3">
        <w:rPr>
          <w:rFonts w:ascii="Arial" w:hAnsi="Arial" w:cs="Arial"/>
          <w:color w:val="000000" w:themeColor="text1"/>
          <w:kern w:val="0"/>
          <w:sz w:val="18"/>
          <w:szCs w:val="21"/>
        </w:rPr>
        <w:t> </w:t>
      </w:r>
    </w:p>
    <w:p w:rsidR="008A4334" w:rsidRPr="005E7F53" w:rsidRDefault="008A4334" w:rsidP="005E7F53">
      <w:pPr>
        <w:ind w:firstLineChars="200" w:firstLine="360"/>
        <w:rPr>
          <w:rFonts w:ascii="黑体" w:eastAsia="黑体" w:hAnsi="黑体"/>
          <w:sz w:val="18"/>
          <w:szCs w:val="21"/>
        </w:rPr>
      </w:pPr>
      <w:r w:rsidRPr="005E7F53">
        <w:rPr>
          <w:rFonts w:ascii="黑体" w:eastAsia="黑体" w:hAnsi="黑体" w:hint="eastAsia"/>
          <w:sz w:val="18"/>
          <w:szCs w:val="21"/>
        </w:rPr>
        <w:t>官方招聘网站：</w:t>
      </w:r>
      <w:hyperlink r:id="rId6" w:history="1">
        <w:r w:rsidRPr="005E7F53">
          <w:rPr>
            <w:rStyle w:val="af0"/>
            <w:rFonts w:ascii="黑体" w:eastAsia="黑体" w:hAnsi="黑体"/>
            <w:color w:val="auto"/>
            <w:sz w:val="18"/>
            <w:szCs w:val="21"/>
          </w:rPr>
          <w:t>http://hr.faw-vw.com</w:t>
        </w:r>
      </w:hyperlink>
      <w:r w:rsidRPr="005E7F53">
        <w:rPr>
          <w:rFonts w:ascii="黑体" w:eastAsia="黑体" w:hAnsi="黑体" w:hint="eastAsia"/>
          <w:sz w:val="18"/>
          <w:szCs w:val="21"/>
        </w:rPr>
        <w:t xml:space="preserve">    咨询电话：</w:t>
      </w:r>
      <w:r w:rsidRPr="005E7F53">
        <w:rPr>
          <w:rFonts w:ascii="黑体" w:eastAsia="黑体" w:hAnsi="黑体"/>
          <w:sz w:val="18"/>
          <w:szCs w:val="21"/>
        </w:rPr>
        <w:t>0431-85990339</w:t>
      </w:r>
    </w:p>
    <w:p w:rsidR="008A4334" w:rsidRPr="00E65216" w:rsidRDefault="008A4334" w:rsidP="008A4334">
      <w:pPr>
        <w:rPr>
          <w:rFonts w:ascii="黑体" w:eastAsia="黑体" w:hAnsi="黑体"/>
          <w:b/>
          <w:szCs w:val="21"/>
        </w:rPr>
      </w:pPr>
      <w:r w:rsidRPr="00E65216">
        <w:rPr>
          <w:rFonts w:ascii="黑体" w:eastAsia="黑体" w:hAnsi="黑体" w:hint="eastAsia"/>
          <w:b/>
          <w:szCs w:val="21"/>
        </w:rPr>
        <w:t>一汽</w:t>
      </w:r>
      <w:r w:rsidRPr="00E65216">
        <w:rPr>
          <w:rFonts w:ascii="黑体" w:eastAsia="黑体" w:hAnsi="黑体"/>
          <w:b/>
          <w:szCs w:val="21"/>
        </w:rPr>
        <w:t>-</w:t>
      </w:r>
      <w:r w:rsidRPr="00E65216">
        <w:rPr>
          <w:rFonts w:ascii="黑体" w:eastAsia="黑体" w:hAnsi="黑体" w:hint="eastAsia"/>
          <w:b/>
          <w:szCs w:val="21"/>
        </w:rPr>
        <w:t>大众</w:t>
      </w:r>
      <w:r w:rsidRPr="00E65216">
        <w:rPr>
          <w:rFonts w:ascii="黑体" w:eastAsia="黑体" w:hAnsi="黑体"/>
          <w:b/>
          <w:szCs w:val="21"/>
        </w:rPr>
        <w:t>201</w:t>
      </w:r>
      <w:r w:rsidR="009C63B8" w:rsidRPr="00E65216">
        <w:rPr>
          <w:rFonts w:ascii="黑体" w:eastAsia="黑体" w:hAnsi="黑体" w:hint="eastAsia"/>
          <w:b/>
          <w:szCs w:val="21"/>
        </w:rPr>
        <w:t>8</w:t>
      </w:r>
      <w:r w:rsidRPr="00E65216">
        <w:rPr>
          <w:rFonts w:ascii="黑体" w:eastAsia="黑体" w:hAnsi="黑体" w:hint="eastAsia"/>
          <w:b/>
          <w:szCs w:val="21"/>
        </w:rPr>
        <w:t>校园招聘专业</w:t>
      </w:r>
      <w:r w:rsidRPr="00E65216">
        <w:rPr>
          <w:rFonts w:ascii="黑体" w:eastAsia="黑体" w:hAnsi="黑体" w:hint="eastAsia"/>
          <w:szCs w:val="21"/>
        </w:rPr>
        <w:t>（含下属专业）：</w:t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244"/>
      </w:tblGrid>
      <w:tr w:rsidR="00E65216" w:rsidRPr="00E65216" w:rsidTr="00606698">
        <w:trPr>
          <w:trHeight w:val="79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机械工程【车辆工程、车身工程、机械设计、机械制造、机电一体化方向】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工商管理【企业组织及战略、市场营销方向、人力资源、会计学及财务管理等方向】</w:t>
            </w:r>
          </w:p>
        </w:tc>
      </w:tr>
      <w:tr w:rsidR="00E65216" w:rsidRPr="00E65216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控制科学与工程 / 电气工程 /电子科学与技术 / 信息与通信工程 / 仪器科学与技术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 w:rsidP="0029004E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应用经济学【国际经济与贸易方向】</w:t>
            </w:r>
          </w:p>
        </w:tc>
      </w:tr>
      <w:tr w:rsidR="00E65216" w:rsidRPr="00E65216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材料科学与工程【焊接加工、冲压加工、高分子、金属方向】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29004E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计算机科学与技术 / 软件工程 / 信息与计算科学 / 统计学 / 信息管理与信息系统</w:t>
            </w:r>
          </w:p>
        </w:tc>
      </w:tr>
      <w:tr w:rsidR="00E65216" w:rsidRPr="00E65216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动力工程及工程热物理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安全技术与工程 / 消防工程</w:t>
            </w:r>
          </w:p>
        </w:tc>
      </w:tr>
      <w:tr w:rsidR="00E65216" w:rsidRPr="00E65216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29004E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管理科学与工程【物流管理与工程、工业工程等方向】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29004E" w:rsidP="0029004E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化学工程与技术 / 化学【化学工程、化学工艺方向】</w:t>
            </w:r>
          </w:p>
        </w:tc>
      </w:tr>
      <w:tr w:rsidR="00E65216" w:rsidRPr="00E65216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29004E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环境科学与工程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29004E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德语</w:t>
            </w:r>
          </w:p>
        </w:tc>
      </w:tr>
    </w:tbl>
    <w:p w:rsidR="00DB1950" w:rsidRPr="005E7F53" w:rsidRDefault="008A4334" w:rsidP="00DB1950">
      <w:pPr>
        <w:widowControl/>
        <w:spacing w:before="75" w:after="75"/>
        <w:jc w:val="left"/>
        <w:rPr>
          <w:rFonts w:ascii="Arial" w:hAnsi="Arial" w:cs="Arial"/>
          <w:kern w:val="0"/>
          <w:sz w:val="16"/>
          <w:szCs w:val="16"/>
        </w:rPr>
      </w:pPr>
      <w:r w:rsidRPr="005E7F53">
        <w:rPr>
          <w:rFonts w:ascii="Arial" w:hAnsi="Arial" w:cs="Arial" w:hint="eastAsia"/>
          <w:kern w:val="0"/>
          <w:sz w:val="16"/>
          <w:szCs w:val="16"/>
        </w:rPr>
        <w:t>注：具体专业请以一汽</w:t>
      </w:r>
      <w:r w:rsidRPr="005E7F53">
        <w:rPr>
          <w:rFonts w:ascii="Arial" w:hAnsi="Arial" w:cs="Arial" w:hint="eastAsia"/>
          <w:kern w:val="0"/>
          <w:sz w:val="16"/>
          <w:szCs w:val="16"/>
        </w:rPr>
        <w:t>-</w:t>
      </w:r>
      <w:r w:rsidRPr="005E7F53">
        <w:rPr>
          <w:rFonts w:ascii="Arial" w:hAnsi="Arial" w:cs="Arial" w:hint="eastAsia"/>
          <w:kern w:val="0"/>
          <w:sz w:val="16"/>
          <w:szCs w:val="16"/>
        </w:rPr>
        <w:t>大众官方招聘网站公布的信息为准。</w:t>
      </w:r>
    </w:p>
    <w:p w:rsidR="002B7CFE" w:rsidRPr="00E65216" w:rsidRDefault="00DB1950" w:rsidP="002B7CFE">
      <w:pPr>
        <w:rPr>
          <w:rFonts w:ascii="黑体" w:eastAsia="黑体" w:hAnsi="黑体"/>
          <w:sz w:val="20"/>
          <w:szCs w:val="20"/>
        </w:rPr>
      </w:pPr>
      <w:r w:rsidRPr="00E65216">
        <w:rPr>
          <w:rFonts w:ascii="Arial" w:hAnsi="Arial" w:cs="Arial"/>
          <w:kern w:val="0"/>
          <w:sz w:val="24"/>
        </w:rPr>
        <w:t> </w:t>
      </w:r>
      <w:r w:rsidR="002B7CFE" w:rsidRPr="00E65216">
        <w:rPr>
          <w:rFonts w:ascii="黑体" w:eastAsia="黑体" w:hAnsi="黑体" w:hint="eastAsia"/>
          <w:b/>
          <w:szCs w:val="21"/>
        </w:rPr>
        <w:t>一汽</w:t>
      </w:r>
      <w:r w:rsidR="002B7CFE" w:rsidRPr="00E65216">
        <w:rPr>
          <w:rFonts w:ascii="黑体" w:eastAsia="黑体" w:hAnsi="黑体"/>
          <w:b/>
          <w:szCs w:val="21"/>
        </w:rPr>
        <w:t>-</w:t>
      </w:r>
      <w:r w:rsidR="002B7CFE" w:rsidRPr="00E65216">
        <w:rPr>
          <w:rFonts w:ascii="黑体" w:eastAsia="黑体" w:hAnsi="黑体" w:hint="eastAsia"/>
          <w:b/>
          <w:szCs w:val="21"/>
        </w:rPr>
        <w:t>大众</w:t>
      </w:r>
      <w:r w:rsidR="002B7CFE" w:rsidRPr="00E65216">
        <w:rPr>
          <w:rFonts w:ascii="黑体" w:eastAsia="黑体" w:hAnsi="黑体"/>
          <w:b/>
          <w:szCs w:val="21"/>
        </w:rPr>
        <w:t>201</w:t>
      </w:r>
      <w:r w:rsidR="00686035" w:rsidRPr="00E65216">
        <w:rPr>
          <w:rFonts w:ascii="黑体" w:eastAsia="黑体" w:hAnsi="黑体" w:hint="eastAsia"/>
          <w:b/>
          <w:szCs w:val="21"/>
        </w:rPr>
        <w:t>8</w:t>
      </w:r>
      <w:r w:rsidR="002B7CFE" w:rsidRPr="00E65216">
        <w:rPr>
          <w:rFonts w:ascii="黑体" w:eastAsia="黑体" w:hAnsi="黑体" w:hint="eastAsia"/>
          <w:b/>
          <w:szCs w:val="21"/>
        </w:rPr>
        <w:t>校园招聘流程</w:t>
      </w:r>
    </w:p>
    <w:p w:rsidR="002B7CFE" w:rsidRPr="00E65216" w:rsidRDefault="0029004E" w:rsidP="00606698">
      <w:pPr>
        <w:jc w:val="center"/>
        <w:rPr>
          <w:rFonts w:ascii="黑体" w:eastAsia="黑体" w:hAnsi="黑体"/>
          <w:sz w:val="20"/>
          <w:szCs w:val="20"/>
        </w:rPr>
      </w:pPr>
      <w:r w:rsidRPr="00E65216">
        <w:rPr>
          <w:noProof/>
        </w:rPr>
        <w:drawing>
          <wp:inline distT="0" distB="0" distL="0" distR="0" wp14:anchorId="36F29F75" wp14:editId="14DC2349">
            <wp:extent cx="4230806" cy="32240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776" t="29070" r="19307" b="64167"/>
                    <a:stretch/>
                  </pic:blipFill>
                  <pic:spPr bwMode="auto">
                    <a:xfrm>
                      <a:off x="0" y="0"/>
                      <a:ext cx="4271775" cy="325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7CFE" w:rsidRPr="00E65216" w:rsidRDefault="002B7CFE" w:rsidP="002B7CFE">
      <w:pPr>
        <w:rPr>
          <w:rFonts w:ascii="黑体" w:eastAsia="黑体" w:hAnsi="黑体"/>
          <w:b/>
          <w:szCs w:val="21"/>
        </w:rPr>
      </w:pPr>
      <w:r w:rsidRPr="00E65216">
        <w:rPr>
          <w:rFonts w:ascii="黑体" w:eastAsia="黑体" w:hAnsi="黑体" w:hint="eastAsia"/>
          <w:b/>
          <w:szCs w:val="21"/>
        </w:rPr>
        <w:lastRenderedPageBreak/>
        <w:t>一汽</w:t>
      </w:r>
      <w:r w:rsidRPr="00E65216">
        <w:rPr>
          <w:rFonts w:ascii="黑体" w:eastAsia="黑体" w:hAnsi="黑体"/>
          <w:b/>
          <w:szCs w:val="21"/>
        </w:rPr>
        <w:t>-</w:t>
      </w:r>
      <w:r w:rsidRPr="00E65216">
        <w:rPr>
          <w:rFonts w:ascii="黑体" w:eastAsia="黑体" w:hAnsi="黑体" w:hint="eastAsia"/>
          <w:b/>
          <w:szCs w:val="21"/>
        </w:rPr>
        <w:t>大众</w:t>
      </w:r>
      <w:r w:rsidRPr="00E65216">
        <w:rPr>
          <w:rFonts w:ascii="黑体" w:eastAsia="黑体" w:hAnsi="黑体"/>
          <w:b/>
          <w:szCs w:val="21"/>
        </w:rPr>
        <w:t>201</w:t>
      </w:r>
      <w:r w:rsidR="00686035" w:rsidRPr="00E65216">
        <w:rPr>
          <w:rFonts w:ascii="黑体" w:eastAsia="黑体" w:hAnsi="黑体" w:hint="eastAsia"/>
          <w:b/>
          <w:szCs w:val="21"/>
        </w:rPr>
        <w:t>8</w:t>
      </w:r>
      <w:r w:rsidRPr="00E65216">
        <w:rPr>
          <w:rFonts w:ascii="黑体" w:eastAsia="黑体" w:hAnsi="黑体" w:hint="eastAsia"/>
          <w:b/>
          <w:szCs w:val="21"/>
        </w:rPr>
        <w:t>校园招聘应聘资格</w:t>
      </w:r>
      <w:r w:rsidRPr="00E65216">
        <w:rPr>
          <w:rFonts w:ascii="黑体" w:eastAsia="黑体" w:hAnsi="黑体"/>
        </w:rPr>
        <w:fldChar w:fldCharType="begin"/>
      </w:r>
      <w:r w:rsidRPr="00E65216">
        <w:rPr>
          <w:rFonts w:ascii="黑体" w:eastAsia="黑体" w:hAnsi="黑体"/>
        </w:rPr>
        <w:instrText xml:space="preserve"> LINK Excel.Sheet.12 "C:\\Users\\xun.yu\\Desktop\\新建 Microsoft Excel Worksheet.xlsx" Tabelle2!R3C1:R8C2 \a \f 4 \h  \* MERGEFORMAT </w:instrText>
      </w:r>
      <w:r w:rsidRPr="00E65216">
        <w:rPr>
          <w:rFonts w:ascii="黑体" w:eastAsia="黑体" w:hAnsi="黑体"/>
        </w:rPr>
        <w:fldChar w:fldCharType="separate"/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804"/>
      </w:tblGrid>
      <w:tr w:rsidR="00E65216" w:rsidRPr="00E65216" w:rsidTr="0090575F">
        <w:trPr>
          <w:trHeight w:val="384"/>
          <w:jc w:val="center"/>
        </w:trPr>
        <w:tc>
          <w:tcPr>
            <w:tcW w:w="4868" w:type="dxa"/>
            <w:shd w:val="clear" w:color="auto" w:fill="C6D9F1"/>
            <w:noWrap/>
            <w:vAlign w:val="center"/>
            <w:hideMark/>
          </w:tcPr>
          <w:p w:rsidR="002B7CFE" w:rsidRPr="00E65216" w:rsidRDefault="002B7CFE" w:rsidP="0090575F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b/>
                <w:kern w:val="0"/>
                <w:sz w:val="18"/>
                <w:szCs w:val="20"/>
              </w:rPr>
              <w:t>一般专业应聘资格</w:t>
            </w:r>
          </w:p>
        </w:tc>
        <w:tc>
          <w:tcPr>
            <w:tcW w:w="4804" w:type="dxa"/>
            <w:shd w:val="clear" w:color="auto" w:fill="C6D9F1"/>
            <w:noWrap/>
            <w:vAlign w:val="center"/>
            <w:hideMark/>
          </w:tcPr>
          <w:p w:rsidR="002B7CFE" w:rsidRPr="00E65216" w:rsidRDefault="002B7CFE" w:rsidP="0090575F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b/>
                <w:kern w:val="0"/>
                <w:sz w:val="18"/>
                <w:szCs w:val="20"/>
              </w:rPr>
              <w:t>德语/艺术设计类专业应聘资格</w:t>
            </w:r>
          </w:p>
        </w:tc>
      </w:tr>
      <w:tr w:rsidR="00E65216" w:rsidRPr="00E65216" w:rsidTr="0090575F">
        <w:trPr>
          <w:trHeight w:val="1848"/>
          <w:jc w:val="center"/>
        </w:trPr>
        <w:tc>
          <w:tcPr>
            <w:tcW w:w="4868" w:type="dxa"/>
            <w:shd w:val="clear" w:color="auto" w:fill="auto"/>
            <w:noWrap/>
            <w:vAlign w:val="center"/>
            <w:hideMark/>
          </w:tcPr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1.普通全日制大学统招本科及以上学历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</w:p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2.应届毕业生且专业对口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</w:p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3.学习成绩优秀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 </w:t>
            </w:r>
          </w:p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4.英语CET-6成绩达到426分及以上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 </w:t>
            </w:r>
          </w:p>
          <w:p w:rsidR="002B7CFE" w:rsidRPr="00E65216" w:rsidRDefault="002B7CFE" w:rsidP="0090575F">
            <w:pPr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5.优先考虑有德语基础者、学生干部及党员。</w:t>
            </w:r>
          </w:p>
        </w:tc>
        <w:tc>
          <w:tcPr>
            <w:tcW w:w="4804" w:type="dxa"/>
            <w:shd w:val="clear" w:color="auto" w:fill="auto"/>
            <w:noWrap/>
            <w:vAlign w:val="center"/>
            <w:hideMark/>
          </w:tcPr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1.普通全日制大学统招本科及以上学历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 </w:t>
            </w:r>
          </w:p>
          <w:p w:rsidR="002B7CFE" w:rsidRPr="00E65216" w:rsidRDefault="002B7CFE" w:rsidP="002B7CFE">
            <w:pPr>
              <w:widowControl/>
              <w:ind w:left="180" w:hangingChars="100" w:hanging="180"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2.应届毕业生且专业对口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</w:p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3.学习成绩优秀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</w:p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4.德语专业候选人德语须达到专业四级及以上水平，且英语CET-4成绩达到426分及以上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</w:p>
          <w:p w:rsidR="002B7CFE" w:rsidRPr="00E65216" w:rsidRDefault="002B7CFE" w:rsidP="0090575F">
            <w:pPr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5.优先考虑学生干部及党员。 </w:t>
            </w:r>
          </w:p>
        </w:tc>
      </w:tr>
    </w:tbl>
    <w:p w:rsidR="002B7CFE" w:rsidRPr="00E65216" w:rsidRDefault="002B7CFE" w:rsidP="002B7CFE">
      <w:pPr>
        <w:rPr>
          <w:rFonts w:ascii="黑体" w:eastAsia="黑体" w:hAnsi="黑体"/>
        </w:rPr>
      </w:pPr>
      <w:r w:rsidRPr="00E65216">
        <w:rPr>
          <w:rFonts w:ascii="黑体" w:eastAsia="黑体" w:hAnsi="黑体"/>
        </w:rPr>
        <w:fldChar w:fldCharType="end"/>
      </w:r>
    </w:p>
    <w:p w:rsidR="002B7CFE" w:rsidRDefault="002B7CFE" w:rsidP="002B7CFE">
      <w:pPr>
        <w:rPr>
          <w:rFonts w:ascii="黑体" w:eastAsia="黑体" w:hAnsi="黑体"/>
          <w:szCs w:val="21"/>
        </w:rPr>
      </w:pPr>
      <w:r w:rsidRPr="00E65216">
        <w:rPr>
          <w:rFonts w:ascii="黑体" w:eastAsia="黑体" w:hAnsi="黑体" w:hint="eastAsia"/>
          <w:szCs w:val="21"/>
        </w:rPr>
        <w:t>并请注意贵校所在城市简历投递截止时间。</w:t>
      </w:r>
    </w:p>
    <w:tbl>
      <w:tblPr>
        <w:tblW w:w="10012" w:type="dxa"/>
        <w:tblInd w:w="93" w:type="dxa"/>
        <w:tblLook w:val="04A0" w:firstRow="1" w:lastRow="0" w:firstColumn="1" w:lastColumn="0" w:noHBand="0" w:noVBand="1"/>
      </w:tblPr>
      <w:tblGrid>
        <w:gridCol w:w="2935"/>
        <w:gridCol w:w="4593"/>
        <w:gridCol w:w="2484"/>
      </w:tblGrid>
      <w:tr w:rsidR="005E7F53" w:rsidRPr="005E7F53" w:rsidTr="00400790">
        <w:trPr>
          <w:trHeight w:val="257"/>
        </w:trPr>
        <w:tc>
          <w:tcPr>
            <w:tcW w:w="2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学校所在城市</w:t>
            </w:r>
          </w:p>
        </w:tc>
        <w:tc>
          <w:tcPr>
            <w:tcW w:w="4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简历投递截止日期及时间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测评及面试地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广州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E2537F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  <w:r w:rsidR="00106246"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  <w:t>5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广州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厦门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00790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  <w:r w:rsidR="00106246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广州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重庆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  <w:r w:rsidR="00106246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重庆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哈尔滨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月9日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哈尔滨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成都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3月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9日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成都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长春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3月16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长春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威海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3月16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威海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青岛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00790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3月16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威海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大连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3月2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大连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北京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00790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3月23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北京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天津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3月30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天津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济南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3月30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济南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徐州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3月30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济南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武汉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4月8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武汉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长沙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4月8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武汉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西安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4月8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西安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太原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4月8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西安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上海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4月13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上海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合肥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00790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4月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上海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杭州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4月13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上海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南京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4月13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上海</w:t>
            </w:r>
          </w:p>
        </w:tc>
      </w:tr>
      <w:tr w:rsidR="00400790" w:rsidRPr="005E7F53" w:rsidTr="00400790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景德镇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4月13</w:t>
            </w: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日 08:00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790" w:rsidRPr="005E7F53" w:rsidRDefault="00400790" w:rsidP="004A0028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上海</w:t>
            </w:r>
          </w:p>
        </w:tc>
      </w:tr>
    </w:tbl>
    <w:p w:rsidR="002B7CFE" w:rsidRPr="00E65216" w:rsidRDefault="002B7CFE" w:rsidP="002B7CFE">
      <w:pPr>
        <w:rPr>
          <w:rFonts w:ascii="黑体" w:eastAsia="黑体" w:hAnsi="黑体"/>
        </w:rPr>
      </w:pPr>
      <w:r w:rsidRPr="00E652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720D" wp14:editId="31D229C0">
                <wp:simplePos x="0" y="0"/>
                <wp:positionH relativeFrom="column">
                  <wp:posOffset>2573655</wp:posOffset>
                </wp:positionH>
                <wp:positionV relativeFrom="paragraph">
                  <wp:posOffset>35286</wp:posOffset>
                </wp:positionV>
                <wp:extent cx="1266825" cy="421640"/>
                <wp:effectExtent l="0" t="0" r="9525" b="0"/>
                <wp:wrapNone/>
                <wp:docPr id="6" name="Text Box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2164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CFE" w:rsidRPr="00024DB6" w:rsidRDefault="001D2345" w:rsidP="002B7CFE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2B7CFE" w:rsidRPr="00024DB6">
                                <w:rPr>
                                  <w:rStyle w:val="af0"/>
                                  <w:rFonts w:ascii="黑体" w:eastAsia="黑体" w:hAnsi="黑体" w:hint="eastAsia"/>
                                  <w:b/>
                                  <w:sz w:val="28"/>
                                  <w:szCs w:val="28"/>
                                </w:rPr>
                                <w:t>现在投递简历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67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http://hr.faw-vw.com/" style="position:absolute;left:0;text-align:left;margin-left:202.65pt;margin-top:2.8pt;width:99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" o:button="t" fillcolor="#cfc" stroked="f">
                <v:fill o:detectmouseclick="t"/>
                <v:textbox>
                  <w:txbxContent>
                    <w:p w:rsidR="002B7CFE" w:rsidRPr="00024DB6" w:rsidRDefault="001D2345" w:rsidP="002B7CFE">
                      <w:pPr>
                        <w:jc w:val="center"/>
                        <w:rPr>
                          <w:rFonts w:ascii="黑体" w:eastAsia="黑体" w:hAnsi="黑体"/>
                          <w:b/>
                          <w:color w:val="0000FF"/>
                          <w:sz w:val="28"/>
                          <w:szCs w:val="28"/>
                        </w:rPr>
                      </w:pPr>
                      <w:hyperlink r:id="rId10" w:history="1">
                        <w:r w:rsidR="002B7CFE" w:rsidRPr="00024DB6">
                          <w:rPr>
                            <w:rStyle w:val="af0"/>
                            <w:rFonts w:ascii="黑体" w:eastAsia="黑体" w:hAnsi="黑体" w:hint="eastAsia"/>
                            <w:b/>
                            <w:sz w:val="28"/>
                            <w:szCs w:val="28"/>
                          </w:rPr>
                          <w:t>现在投递简历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E65216">
        <w:rPr>
          <w:rFonts w:ascii="黑体" w:eastAsia="黑体" w:hAnsi="黑体" w:hint="eastAsia"/>
          <w:szCs w:val="21"/>
        </w:rPr>
        <w:t>一汽</w:t>
      </w:r>
      <w:r w:rsidRPr="00E65216">
        <w:rPr>
          <w:rFonts w:ascii="黑体" w:eastAsia="黑体" w:hAnsi="黑体"/>
          <w:szCs w:val="21"/>
        </w:rPr>
        <w:t>-</w:t>
      </w:r>
      <w:r w:rsidRPr="00E65216">
        <w:rPr>
          <w:rFonts w:ascii="黑体" w:eastAsia="黑体" w:hAnsi="黑体" w:hint="eastAsia"/>
          <w:szCs w:val="21"/>
        </w:rPr>
        <w:t>大众真诚欢迎您的加入！</w:t>
      </w:r>
    </w:p>
    <w:p w:rsidR="00DB1950" w:rsidRPr="00E65216" w:rsidRDefault="00DB1950" w:rsidP="00DB1950">
      <w:pPr>
        <w:widowControl/>
        <w:spacing w:before="75" w:after="75"/>
        <w:jc w:val="left"/>
        <w:rPr>
          <w:rFonts w:ascii="Arial" w:hAnsi="Arial" w:cs="Arial"/>
          <w:kern w:val="0"/>
          <w:sz w:val="24"/>
        </w:rPr>
      </w:pPr>
    </w:p>
    <w:p w:rsidR="006E2313" w:rsidRPr="00606698" w:rsidRDefault="00DB1950" w:rsidP="00606698">
      <w:pPr>
        <w:widowControl/>
        <w:spacing w:before="75" w:after="75"/>
        <w:ind w:firstLineChars="200" w:firstLine="442"/>
        <w:jc w:val="left"/>
        <w:rPr>
          <w:rFonts w:ascii="Arial" w:hAnsi="Arial" w:cs="Arial"/>
          <w:kern w:val="0"/>
          <w:sz w:val="22"/>
        </w:rPr>
      </w:pPr>
      <w:r w:rsidRPr="002B7CFE">
        <w:rPr>
          <w:rFonts w:ascii="Arial" w:hAnsi="Arial" w:cs="Arial"/>
          <w:b/>
          <w:bCs/>
          <w:kern w:val="0"/>
          <w:sz w:val="22"/>
        </w:rPr>
        <w:t>一汽</w:t>
      </w:r>
      <w:r w:rsidRPr="002B7CFE">
        <w:rPr>
          <w:rFonts w:ascii="Arial" w:hAnsi="Arial" w:cs="Arial"/>
          <w:b/>
          <w:bCs/>
          <w:kern w:val="0"/>
          <w:sz w:val="22"/>
        </w:rPr>
        <w:t>-</w:t>
      </w:r>
      <w:r w:rsidRPr="002B7CFE">
        <w:rPr>
          <w:rFonts w:ascii="Arial" w:hAnsi="Arial" w:cs="Arial"/>
          <w:b/>
          <w:bCs/>
          <w:kern w:val="0"/>
          <w:sz w:val="22"/>
        </w:rPr>
        <w:t>大众</w:t>
      </w:r>
      <w:r w:rsidRPr="002B7CFE">
        <w:rPr>
          <w:rFonts w:ascii="Arial" w:hAnsi="Arial" w:cs="Arial"/>
          <w:b/>
          <w:bCs/>
          <w:kern w:val="0"/>
          <w:sz w:val="22"/>
        </w:rPr>
        <w:t>201</w:t>
      </w:r>
      <w:r w:rsidR="00E65216">
        <w:rPr>
          <w:rFonts w:ascii="Arial" w:hAnsi="Arial" w:cs="Arial" w:hint="eastAsia"/>
          <w:b/>
          <w:bCs/>
          <w:kern w:val="0"/>
          <w:sz w:val="22"/>
        </w:rPr>
        <w:t>8</w:t>
      </w:r>
      <w:r w:rsidRPr="002B7CFE">
        <w:rPr>
          <w:rFonts w:ascii="Arial" w:hAnsi="Arial" w:cs="Arial"/>
          <w:b/>
          <w:bCs/>
          <w:kern w:val="0"/>
          <w:sz w:val="22"/>
        </w:rPr>
        <w:t>校园招聘简历投递系统正式启动，我们将在公司招聘网站、校园就业网</w:t>
      </w:r>
      <w:r w:rsidR="0029004E">
        <w:rPr>
          <w:rFonts w:ascii="Arial" w:hAnsi="Arial" w:cs="Arial" w:hint="eastAsia"/>
          <w:b/>
          <w:bCs/>
          <w:kern w:val="0"/>
          <w:sz w:val="22"/>
        </w:rPr>
        <w:t>、各校微信就业公众号</w:t>
      </w:r>
      <w:r w:rsidRPr="002B7CFE">
        <w:rPr>
          <w:rFonts w:ascii="Arial" w:hAnsi="Arial" w:cs="Arial"/>
          <w:b/>
          <w:bCs/>
          <w:kern w:val="0"/>
          <w:sz w:val="22"/>
        </w:rPr>
        <w:t>及各大招聘网站及时更新发布招聘相关信息，欢迎大家踊跃投递简历！</w:t>
      </w:r>
      <w:r w:rsidRPr="002B7CFE">
        <w:rPr>
          <w:rFonts w:ascii="Arial" w:hAnsi="Arial" w:cs="Arial"/>
          <w:b/>
          <w:bCs/>
          <w:kern w:val="0"/>
          <w:sz w:val="22"/>
        </w:rPr>
        <w:t> </w:t>
      </w:r>
    </w:p>
    <w:sectPr w:rsidR="006E2313" w:rsidRPr="00606698" w:rsidSect="00CA6A43">
      <w:headerReference w:type="default" r:id="rId11"/>
      <w:footerReference w:type="default" r:id="rId12"/>
      <w:pgSz w:w="11906" w:h="16838"/>
      <w:pgMar w:top="986" w:right="986" w:bottom="986" w:left="986" w:header="1587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45" w:rsidRDefault="001D2345">
      <w:r>
        <w:separator/>
      </w:r>
    </w:p>
  </w:endnote>
  <w:endnote w:type="continuationSeparator" w:id="0">
    <w:p w:rsidR="001D2345" w:rsidRDefault="001D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兰亭黑_GBK">
    <w:altName w:val="Malgun Gothic Semilight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koda Pro">
    <w:altName w:val="Times New Roman"/>
    <w:charset w:val="00"/>
    <w:family w:val="auto"/>
    <w:pitch w:val="variable"/>
    <w:sig w:usb0="00000001" w:usb1="4000204A" w:usb2="00000000" w:usb3="00000000" w:csb0="000000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4BC" w:rsidRPr="007C3FB5" w:rsidRDefault="000604BC" w:rsidP="007C3FB5">
    <w:pPr>
      <w:pStyle w:val="a8"/>
      <w:spacing w:beforeLines="10" w:before="24"/>
      <w:rPr>
        <w:rFonts w:ascii="Skoda Pro" w:hAnsi="Skoda Pro" w:cs="Arial"/>
        <w:color w:val="7F7F7F"/>
        <w:sz w:val="14"/>
        <w:szCs w:val="14"/>
        <w:lang w:val="en-US" w:eastAsia="zh-CN"/>
      </w:rPr>
    </w:pPr>
    <w:r w:rsidRPr="007C3FB5">
      <w:rPr>
        <w:rFonts w:ascii="Skoda Pro" w:hAnsi="Skoda Pro"/>
        <w:sz w:val="14"/>
        <w:szCs w:val="14"/>
        <w:lang w:val="en-US" w:eastAsia="zh-CN"/>
      </w:rPr>
      <w:t xml:space="preserve">                        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 xml:space="preserve">                    </w:t>
    </w:r>
  </w:p>
  <w:p w:rsidR="000604BC" w:rsidRPr="00DD2824" w:rsidRDefault="000604BC" w:rsidP="001B532C">
    <w:pPr>
      <w:pStyle w:val="a8"/>
      <w:spacing w:beforeLines="10" w:before="24"/>
      <w:rPr>
        <w:rFonts w:ascii="Arial" w:hAnsi="Arial" w:cs="Arial"/>
        <w:color w:val="7F7F7F"/>
        <w:sz w:val="14"/>
        <w:szCs w:val="14"/>
        <w:lang w:val="en-US" w:eastAsia="zh-CN"/>
      </w:rPr>
    </w:pP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一汽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-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大众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汽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车有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限公司</w:t>
    </w:r>
    <w:r w:rsidRPr="00DD2824">
      <w:rPr>
        <w:rFonts w:ascii="Skoda Pro" w:hAnsi="Skoda Pro" w:cs="Arial"/>
        <w:color w:val="7F7F7F"/>
        <w:sz w:val="14"/>
        <w:szCs w:val="14"/>
        <w:lang w:val="en-US"/>
      </w:rPr>
      <w:t xml:space="preserve"> |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 xml:space="preserve"> 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中国长春安庆路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5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号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 xml:space="preserve"> </w:t>
    </w:r>
    <w:r w:rsidRPr="00DD2824">
      <w:rPr>
        <w:rFonts w:ascii="Skoda Pro" w:hAnsi="Skoda Pro" w:cs="Arial"/>
        <w:color w:val="7F7F7F"/>
        <w:sz w:val="14"/>
        <w:szCs w:val="14"/>
        <w:lang w:val="en-US"/>
      </w:rPr>
      <w:t xml:space="preserve">| </w:t>
    </w:r>
    <w:r w:rsidRPr="00DD2824">
      <w:rPr>
        <w:rFonts w:ascii="Skoda Pro" w:hAnsi="Skoda Pro" w:cs="Arial"/>
        <w:color w:val="7F7F7F"/>
        <w:sz w:val="14"/>
        <w:szCs w:val="14"/>
        <w:lang w:val="en-US"/>
      </w:rPr>
      <w:t>邮编：</w:t>
    </w:r>
    <w:r w:rsidRPr="00DD2824">
      <w:rPr>
        <w:rFonts w:ascii="Arial" w:hAnsi="Arial" w:cs="Arial"/>
        <w:color w:val="7F7F7F"/>
        <w:sz w:val="14"/>
        <w:szCs w:val="14"/>
        <w:lang w:val="en-US"/>
      </w:rPr>
      <w:t>1</w:t>
    </w:r>
    <w:r w:rsidRPr="00DD2824">
      <w:rPr>
        <w:rFonts w:ascii="Arial" w:hAnsi="Arial" w:cs="Arial"/>
        <w:color w:val="7F7F7F"/>
        <w:sz w:val="14"/>
        <w:szCs w:val="14"/>
        <w:lang w:val="en-US" w:eastAsia="zh-CN"/>
      </w:rPr>
      <w:t>30011</w:t>
    </w:r>
  </w:p>
  <w:p w:rsidR="000604BC" w:rsidRPr="00DD2824" w:rsidRDefault="00557E2A" w:rsidP="001B532C">
    <w:pPr>
      <w:pStyle w:val="a8"/>
      <w:spacing w:beforeLines="10" w:before="24"/>
      <w:rPr>
        <w:rFonts w:ascii="Skoda Pro" w:hAnsi="Skoda Pro" w:cs="Arial"/>
        <w:color w:val="7F7F7F"/>
        <w:sz w:val="14"/>
        <w:szCs w:val="14"/>
        <w:lang w:val="en-US" w:eastAsia="zh-CN"/>
      </w:rPr>
    </w:pPr>
    <w:r>
      <w:rPr>
        <w:rFonts w:ascii="Skoda Pro" w:hAnsi="Skoda Pro" w:cs="Arial"/>
        <w:noProof/>
        <w:color w:val="7F7F7F"/>
        <w:sz w:val="14"/>
        <w:szCs w:val="14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F71CE7" wp14:editId="2C1C8497">
              <wp:simplePos x="0" y="0"/>
              <wp:positionH relativeFrom="column">
                <wp:posOffset>5797550</wp:posOffset>
              </wp:positionH>
              <wp:positionV relativeFrom="paragraph">
                <wp:posOffset>294005</wp:posOffset>
              </wp:positionV>
              <wp:extent cx="457200" cy="285750"/>
              <wp:effectExtent l="0" t="0" r="3175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4BC" w:rsidRDefault="000604BC" w:rsidP="002E3029"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E07EA">
                            <w:rPr>
                              <w:rFonts w:ascii="Arial" w:eastAsia="Arial Unicode MS" w:hAnsi="Arial" w:cs="Arial"/>
                              <w:noProof/>
                              <w:color w:val="7F7F7F"/>
                              <w:kern w:val="0"/>
                              <w:sz w:val="16"/>
                              <w:szCs w:val="16"/>
                            </w:rPr>
                            <w:t>1</w: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B7054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E07EA">
                            <w:rPr>
                              <w:rFonts w:ascii="Arial" w:eastAsia="Arial Unicode MS" w:hAnsi="Arial" w:cs="Arial"/>
                              <w:noProof/>
                              <w:color w:val="7F7F7F"/>
                              <w:sz w:val="16"/>
                              <w:szCs w:val="16"/>
                            </w:rPr>
                            <w:t>2</w: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71C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56.5pt;margin-top:23.15pt;width:36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cEvggIAABU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" stroked="f">
              <v:textbox>
                <w:txbxContent>
                  <w:p w:rsidR="000604BC" w:rsidRDefault="000604BC" w:rsidP="002E3029"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fldChar w:fldCharType="begin"/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instrText xml:space="preserve"> PAGE </w:instrTex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fldChar w:fldCharType="separate"/>
                    </w:r>
                    <w:r w:rsidR="00DE07EA">
                      <w:rPr>
                        <w:rFonts w:ascii="Arial" w:eastAsia="Arial Unicode MS" w:hAnsi="Arial" w:cs="Arial"/>
                        <w:noProof/>
                        <w:color w:val="7F7F7F"/>
                        <w:kern w:val="0"/>
                        <w:sz w:val="16"/>
                        <w:szCs w:val="16"/>
                      </w:rPr>
                      <w:t>1</w: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fldChar w:fldCharType="end"/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t xml:space="preserve"> </w:t>
                    </w:r>
                    <w:r w:rsidRPr="009B7054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t xml:space="preserve">/ </w: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fldChar w:fldCharType="begin"/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instrText xml:space="preserve"> NUMPAGES  </w:instrTex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fldChar w:fldCharType="separate"/>
                    </w:r>
                    <w:r w:rsidR="00DE07EA">
                      <w:rPr>
                        <w:rFonts w:ascii="Arial" w:eastAsia="Arial Unicode MS" w:hAnsi="Arial" w:cs="Arial"/>
                        <w:noProof/>
                        <w:color w:val="7F7F7F"/>
                        <w:sz w:val="16"/>
                        <w:szCs w:val="16"/>
                      </w:rPr>
                      <w:t>2</w: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>电话：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+ 86 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43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1 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8599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 0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114</w:t>
    </w:r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 xml:space="preserve"> | </w:t>
    </w:r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>传真：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+ 86 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43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>1 85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99 0130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 | www.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faw-vw.com</w:t>
    </w:r>
  </w:p>
  <w:p w:rsidR="000604BC" w:rsidRPr="00DD2824" w:rsidRDefault="000604BC" w:rsidP="002E3029">
    <w:pPr>
      <w:pStyle w:val="a8"/>
      <w:spacing w:beforeLines="50" w:before="120"/>
      <w:rPr>
        <w:rFonts w:ascii="Arial" w:hAnsi="Arial" w:cs="Arial"/>
        <w:color w:val="7F7F7F"/>
        <w:sz w:val="14"/>
        <w:szCs w:val="14"/>
        <w:lang w:val="en-US" w:eastAsia="zh-CN"/>
      </w:rPr>
    </w:pPr>
    <w:r>
      <w:rPr>
        <w:rFonts w:ascii="Arial" w:hAnsi="Arial" w:cs="Arial" w:hint="eastAsia"/>
        <w:color w:val="7F7F7F"/>
        <w:sz w:val="14"/>
        <w:szCs w:val="14"/>
        <w:lang w:val="en-US" w:eastAsia="zh-CN"/>
      </w:rPr>
      <w:t>FAW-Volkswagen Automotive CO., LTD.</w:t>
    </w:r>
    <w:r>
      <w:rPr>
        <w:rFonts w:ascii="Arial" w:hAnsi="Arial" w:cs="Arial"/>
        <w:color w:val="7F7F7F"/>
        <w:sz w:val="14"/>
        <w:szCs w:val="14"/>
        <w:lang w:val="en-US"/>
      </w:rPr>
      <w:t xml:space="preserve"> |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 xml:space="preserve"> </w:t>
    </w:r>
    <w:r>
      <w:rPr>
        <w:rFonts w:ascii="Arial" w:hAnsi="Arial" w:cs="Arial"/>
        <w:color w:val="7F7F7F"/>
        <w:sz w:val="14"/>
        <w:szCs w:val="14"/>
        <w:lang w:val="en-US"/>
      </w:rPr>
      <w:t>No.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 xml:space="preserve">5 </w:t>
    </w:r>
    <w:r w:rsidRPr="00DD2824">
      <w:rPr>
        <w:rFonts w:ascii="Arial" w:hAnsi="Arial" w:cs="Arial"/>
        <w:color w:val="7F7F7F"/>
        <w:sz w:val="14"/>
        <w:szCs w:val="14"/>
        <w:lang w:val="en-US"/>
      </w:rPr>
      <w:t xml:space="preserve">| 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>A</w:t>
    </w:r>
    <w:r w:rsidRPr="00DD2824">
      <w:rPr>
        <w:rFonts w:ascii="Arial" w:hAnsi="Arial" w:cs="Arial"/>
        <w:color w:val="7F7F7F"/>
        <w:sz w:val="14"/>
        <w:szCs w:val="14"/>
        <w:lang w:val="en-US"/>
      </w:rPr>
      <w:t>n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>qing</w:t>
    </w:r>
    <w:r>
      <w:rPr>
        <w:rFonts w:ascii="Arial" w:hAnsi="Arial" w:cs="Arial"/>
        <w:color w:val="7F7F7F"/>
        <w:sz w:val="14"/>
        <w:szCs w:val="14"/>
        <w:lang w:val="en-US"/>
      </w:rPr>
      <w:t xml:space="preserve"> Road | 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>Changchun</w:t>
    </w:r>
    <w:r>
      <w:rPr>
        <w:rFonts w:ascii="Arial" w:hAnsi="Arial" w:cs="Arial"/>
        <w:color w:val="7F7F7F"/>
        <w:sz w:val="14"/>
        <w:szCs w:val="14"/>
        <w:lang w:val="en-US"/>
      </w:rPr>
      <w:t xml:space="preserve"> | 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 xml:space="preserve">P.C. </w:t>
    </w:r>
    <w:r>
      <w:rPr>
        <w:rFonts w:ascii="Arial" w:hAnsi="Arial" w:cs="Arial"/>
        <w:color w:val="7F7F7F"/>
        <w:sz w:val="14"/>
        <w:szCs w:val="14"/>
        <w:lang w:val="en-US"/>
      </w:rPr>
      <w:t>1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>30011</w:t>
    </w:r>
  </w:p>
  <w:p w:rsidR="000604BC" w:rsidRPr="009B2BCC" w:rsidRDefault="000604BC" w:rsidP="001B532C">
    <w:pPr>
      <w:pStyle w:val="a8"/>
      <w:spacing w:beforeLines="10" w:before="24"/>
      <w:rPr>
        <w:rFonts w:ascii="Arial" w:hAnsi="Arial" w:cs="Arial"/>
        <w:color w:val="7F7F7F"/>
        <w:sz w:val="14"/>
        <w:szCs w:val="14"/>
        <w:lang w:val="de-DE" w:eastAsia="zh-CN"/>
      </w:rPr>
    </w:pP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T + 86 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43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1 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8599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 0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114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 | F + 86 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43</w:t>
    </w:r>
    <w:r w:rsidRPr="009B2BCC">
      <w:rPr>
        <w:rFonts w:ascii="Arial" w:hAnsi="Arial" w:cs="Arial"/>
        <w:color w:val="7F7F7F"/>
        <w:sz w:val="14"/>
        <w:szCs w:val="14"/>
        <w:lang w:val="de-DE"/>
      </w:rPr>
      <w:t>1 85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99 0130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 |</w:t>
    </w:r>
    <w:r w:rsidRPr="009B2BCC">
      <w:rPr>
        <w:rFonts w:ascii="Arial" w:hAnsi="Arial" w:cs="Arial" w:hint="eastAsia"/>
        <w:color w:val="7F7F7F"/>
        <w:sz w:val="14"/>
        <w:szCs w:val="14"/>
        <w:lang w:val="de-DE" w:eastAsia="zh-CN"/>
      </w:rPr>
      <w:t xml:space="preserve"> www.faw-vw.com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45" w:rsidRDefault="001D2345">
      <w:r>
        <w:separator/>
      </w:r>
    </w:p>
  </w:footnote>
  <w:footnote w:type="continuationSeparator" w:id="0">
    <w:p w:rsidR="001D2345" w:rsidRDefault="001D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4BC" w:rsidRDefault="00557E2A">
    <w:pPr>
      <w:pStyle w:val="af"/>
      <w:pBdr>
        <w:bottom w:val="none" w:sz="0" w:space="0" w:color="auto"/>
      </w:pBdr>
      <w:tabs>
        <w:tab w:val="clear" w:pos="8306"/>
        <w:tab w:val="right" w:pos="8364"/>
      </w:tabs>
      <w:jc w:val="both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543670" wp14:editId="73B91211">
              <wp:simplePos x="0" y="0"/>
              <wp:positionH relativeFrom="column">
                <wp:posOffset>5186045</wp:posOffset>
              </wp:positionH>
              <wp:positionV relativeFrom="paragraph">
                <wp:posOffset>-636905</wp:posOffset>
              </wp:positionV>
              <wp:extent cx="1078865" cy="799465"/>
              <wp:effectExtent l="4445" t="1270" r="254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865" cy="799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4BC" w:rsidRDefault="00557E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4BB011" wp14:editId="61AE605A">
                                <wp:extent cx="897890" cy="710565"/>
                                <wp:effectExtent l="0" t="0" r="0" b="0"/>
                                <wp:docPr id="5" name="图片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7764" t="49321" r="48804" b="1766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7890" cy="710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436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08.35pt;margin-top:-50.15pt;width:84.95pt;height:62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" stroked="f">
              <v:textbox style="mso-fit-shape-to-text:t">
                <w:txbxContent>
                  <w:p w:rsidR="000604BC" w:rsidRDefault="00557E2A">
                    <w:r>
                      <w:rPr>
                        <w:noProof/>
                      </w:rPr>
                      <w:drawing>
                        <wp:inline distT="0" distB="0" distL="0" distR="0" wp14:anchorId="3B4BB011" wp14:editId="61AE605A">
                          <wp:extent cx="897890" cy="710565"/>
                          <wp:effectExtent l="0" t="0" r="0" b="0"/>
                          <wp:docPr id="5" name="图片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图片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764" t="49321" r="48804" b="1766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7890" cy="710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6DD"/>
    <w:rsid w:val="0002093B"/>
    <w:rsid w:val="00020C8C"/>
    <w:rsid w:val="00036309"/>
    <w:rsid w:val="00041CEB"/>
    <w:rsid w:val="000604BC"/>
    <w:rsid w:val="000618B3"/>
    <w:rsid w:val="000C05EB"/>
    <w:rsid w:val="00106246"/>
    <w:rsid w:val="00116737"/>
    <w:rsid w:val="0015219B"/>
    <w:rsid w:val="00167324"/>
    <w:rsid w:val="00172A27"/>
    <w:rsid w:val="00183D0A"/>
    <w:rsid w:val="001A13C9"/>
    <w:rsid w:val="001B532C"/>
    <w:rsid w:val="001C623E"/>
    <w:rsid w:val="001D0B56"/>
    <w:rsid w:val="001D2345"/>
    <w:rsid w:val="001D796A"/>
    <w:rsid w:val="001E50F5"/>
    <w:rsid w:val="001F2104"/>
    <w:rsid w:val="002124CF"/>
    <w:rsid w:val="00212521"/>
    <w:rsid w:val="00217709"/>
    <w:rsid w:val="002215CA"/>
    <w:rsid w:val="00236A71"/>
    <w:rsid w:val="00241E48"/>
    <w:rsid w:val="0029004E"/>
    <w:rsid w:val="00295635"/>
    <w:rsid w:val="002A5942"/>
    <w:rsid w:val="002B634E"/>
    <w:rsid w:val="002B7CFE"/>
    <w:rsid w:val="002D750A"/>
    <w:rsid w:val="002E3029"/>
    <w:rsid w:val="002E35B2"/>
    <w:rsid w:val="002E42B4"/>
    <w:rsid w:val="00305922"/>
    <w:rsid w:val="00310D92"/>
    <w:rsid w:val="00315B1D"/>
    <w:rsid w:val="003200F8"/>
    <w:rsid w:val="00322A17"/>
    <w:rsid w:val="00332B54"/>
    <w:rsid w:val="00336356"/>
    <w:rsid w:val="003628A4"/>
    <w:rsid w:val="003804E2"/>
    <w:rsid w:val="00385F53"/>
    <w:rsid w:val="003C0805"/>
    <w:rsid w:val="003C1053"/>
    <w:rsid w:val="00400790"/>
    <w:rsid w:val="00421E6C"/>
    <w:rsid w:val="00471EFC"/>
    <w:rsid w:val="004A540A"/>
    <w:rsid w:val="004B0EA5"/>
    <w:rsid w:val="004B62B3"/>
    <w:rsid w:val="004E12E3"/>
    <w:rsid w:val="004E1660"/>
    <w:rsid w:val="004F6748"/>
    <w:rsid w:val="00513AEF"/>
    <w:rsid w:val="00532C6D"/>
    <w:rsid w:val="00557E2A"/>
    <w:rsid w:val="005912DD"/>
    <w:rsid w:val="005B5AA3"/>
    <w:rsid w:val="005D657B"/>
    <w:rsid w:val="005E7F53"/>
    <w:rsid w:val="005F1BE1"/>
    <w:rsid w:val="00606698"/>
    <w:rsid w:val="006121C3"/>
    <w:rsid w:val="0061647A"/>
    <w:rsid w:val="006313FC"/>
    <w:rsid w:val="00646948"/>
    <w:rsid w:val="006625A2"/>
    <w:rsid w:val="00666BC7"/>
    <w:rsid w:val="00672305"/>
    <w:rsid w:val="00676780"/>
    <w:rsid w:val="0068224A"/>
    <w:rsid w:val="00686035"/>
    <w:rsid w:val="00690D0C"/>
    <w:rsid w:val="006B7D22"/>
    <w:rsid w:val="006E0837"/>
    <w:rsid w:val="006E2313"/>
    <w:rsid w:val="006E284D"/>
    <w:rsid w:val="00713D2A"/>
    <w:rsid w:val="007157A3"/>
    <w:rsid w:val="007371FC"/>
    <w:rsid w:val="007478CF"/>
    <w:rsid w:val="007627FC"/>
    <w:rsid w:val="007B7495"/>
    <w:rsid w:val="007C3FB5"/>
    <w:rsid w:val="00803308"/>
    <w:rsid w:val="008064C9"/>
    <w:rsid w:val="00821441"/>
    <w:rsid w:val="00825895"/>
    <w:rsid w:val="008309C2"/>
    <w:rsid w:val="008949CF"/>
    <w:rsid w:val="008A4334"/>
    <w:rsid w:val="008B28B5"/>
    <w:rsid w:val="008D49F4"/>
    <w:rsid w:val="008D5232"/>
    <w:rsid w:val="008E34F2"/>
    <w:rsid w:val="008E5F37"/>
    <w:rsid w:val="008F172F"/>
    <w:rsid w:val="008F2414"/>
    <w:rsid w:val="008F636A"/>
    <w:rsid w:val="00933AA6"/>
    <w:rsid w:val="00936079"/>
    <w:rsid w:val="00944A42"/>
    <w:rsid w:val="009A5CD1"/>
    <w:rsid w:val="009B2BCC"/>
    <w:rsid w:val="009C2987"/>
    <w:rsid w:val="009C63B8"/>
    <w:rsid w:val="00A2742F"/>
    <w:rsid w:val="00A54621"/>
    <w:rsid w:val="00A63EAD"/>
    <w:rsid w:val="00A70203"/>
    <w:rsid w:val="00A836C9"/>
    <w:rsid w:val="00A91429"/>
    <w:rsid w:val="00AA355B"/>
    <w:rsid w:val="00AE4F38"/>
    <w:rsid w:val="00B17F42"/>
    <w:rsid w:val="00B2380D"/>
    <w:rsid w:val="00B3360A"/>
    <w:rsid w:val="00B354B2"/>
    <w:rsid w:val="00B46F2C"/>
    <w:rsid w:val="00B535AE"/>
    <w:rsid w:val="00B61519"/>
    <w:rsid w:val="00B90ED9"/>
    <w:rsid w:val="00BA5B43"/>
    <w:rsid w:val="00BD7420"/>
    <w:rsid w:val="00BF0387"/>
    <w:rsid w:val="00C025AF"/>
    <w:rsid w:val="00C223BC"/>
    <w:rsid w:val="00C62B2A"/>
    <w:rsid w:val="00C90CAC"/>
    <w:rsid w:val="00CA2AC8"/>
    <w:rsid w:val="00CA6A43"/>
    <w:rsid w:val="00CB2360"/>
    <w:rsid w:val="00CD2F89"/>
    <w:rsid w:val="00CE019C"/>
    <w:rsid w:val="00CE15D1"/>
    <w:rsid w:val="00D02425"/>
    <w:rsid w:val="00D04CB7"/>
    <w:rsid w:val="00D12410"/>
    <w:rsid w:val="00D124D9"/>
    <w:rsid w:val="00D16604"/>
    <w:rsid w:val="00D32530"/>
    <w:rsid w:val="00D34877"/>
    <w:rsid w:val="00D5197B"/>
    <w:rsid w:val="00D62F74"/>
    <w:rsid w:val="00DA6054"/>
    <w:rsid w:val="00DB0180"/>
    <w:rsid w:val="00DB1950"/>
    <w:rsid w:val="00DD2824"/>
    <w:rsid w:val="00DE07EA"/>
    <w:rsid w:val="00DF6186"/>
    <w:rsid w:val="00E0470F"/>
    <w:rsid w:val="00E2537F"/>
    <w:rsid w:val="00E54E0E"/>
    <w:rsid w:val="00E65216"/>
    <w:rsid w:val="00E70450"/>
    <w:rsid w:val="00E943FA"/>
    <w:rsid w:val="00ED21D8"/>
    <w:rsid w:val="00ED51E9"/>
    <w:rsid w:val="00ED5A51"/>
    <w:rsid w:val="00EE349C"/>
    <w:rsid w:val="00EE6D9A"/>
    <w:rsid w:val="00F02F9F"/>
    <w:rsid w:val="00F36740"/>
    <w:rsid w:val="00F946D7"/>
    <w:rsid w:val="00FA526D"/>
    <w:rsid w:val="00FA628E"/>
    <w:rsid w:val="00FA68D3"/>
    <w:rsid w:val="00FB171F"/>
    <w:rsid w:val="00FE2922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CC52DA"/>
  <w15:docId w15:val="{87AFDBCA-1284-4DCC-9717-47D77CA7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4F674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4F674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customStyle="1" w:styleId="a5">
    <w:name w:val="正文文本缩进 字符"/>
    <w:link w:val="a6"/>
    <w:rPr>
      <w:kern w:val="2"/>
      <w:sz w:val="21"/>
      <w:szCs w:val="24"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character" w:customStyle="1" w:styleId="a9">
    <w:name w:val="批注框文本 字符"/>
    <w:link w:val="aa"/>
    <w:rPr>
      <w:kern w:val="2"/>
      <w:sz w:val="18"/>
      <w:szCs w:val="18"/>
    </w:rPr>
  </w:style>
  <w:style w:type="paragraph" w:styleId="a6">
    <w:name w:val="Body Text Indent"/>
    <w:basedOn w:val="a"/>
    <w:link w:val="a5"/>
    <w:pPr>
      <w:spacing w:after="120"/>
      <w:ind w:leftChars="200" w:left="420"/>
    </w:pPr>
    <w:rPr>
      <w:lang w:val="x-none" w:eastAsia="x-none"/>
    </w:rPr>
  </w:style>
  <w:style w:type="paragraph" w:styleId="ab">
    <w:name w:val="List Paragraph"/>
    <w:basedOn w:val="a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9"/>
    <w:rPr>
      <w:sz w:val="18"/>
      <w:szCs w:val="18"/>
      <w:lang w:val="x-none" w:eastAsia="x-none"/>
    </w:rPr>
  </w:style>
  <w:style w:type="paragraph" w:customStyle="1" w:styleId="11">
    <w:name w:val="样式1"/>
    <w:basedOn w:val="a8"/>
    <w:pPr>
      <w:ind w:leftChars="-428" w:left="-899" w:rightChars="-416" w:right="-874" w:firstLineChars="257" w:firstLine="540"/>
    </w:pPr>
  </w:style>
  <w:style w:type="paragraph" w:styleId="ac">
    <w:name w:val="Body Text"/>
    <w:basedOn w:val="a"/>
    <w:pPr>
      <w:spacing w:line="360" w:lineRule="auto"/>
    </w:pPr>
    <w:rPr>
      <w:rFonts w:ascii="宋体" w:hAnsi="宋体"/>
      <w:color w:val="0000FF"/>
      <w:szCs w:val="21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customStyle="1" w:styleId="ad">
    <w:name w:val="样式 右"/>
    <w:basedOn w:val="a"/>
    <w:pPr>
      <w:ind w:leftChars="-428" w:left="-899" w:rightChars="-416" w:right="-874" w:firstLineChars="257" w:firstLine="540"/>
      <w:jc w:val="right"/>
    </w:pPr>
    <w:rPr>
      <w:rFonts w:cs="宋体"/>
      <w:szCs w:val="20"/>
    </w:rPr>
  </w:style>
  <w:style w:type="paragraph" w:styleId="ae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0">
    <w:name w:val="Hyperlink"/>
    <w:uiPriority w:val="99"/>
    <w:unhideWhenUsed/>
    <w:rsid w:val="001B532C"/>
    <w:rPr>
      <w:color w:val="0000FF"/>
      <w:u w:val="single"/>
    </w:rPr>
  </w:style>
  <w:style w:type="paragraph" w:styleId="21">
    <w:name w:val="Body Text First Indent 2"/>
    <w:basedOn w:val="a6"/>
    <w:link w:val="22"/>
    <w:uiPriority w:val="99"/>
    <w:semiHidden/>
    <w:unhideWhenUsed/>
    <w:rsid w:val="004F6748"/>
    <w:pPr>
      <w:ind w:firstLineChars="200" w:firstLine="420"/>
    </w:pPr>
    <w:rPr>
      <w:lang w:val="en-US" w:eastAsia="zh-CN"/>
    </w:rPr>
  </w:style>
  <w:style w:type="character" w:customStyle="1" w:styleId="22">
    <w:name w:val="正文首行缩进 2 字符"/>
    <w:basedOn w:val="a5"/>
    <w:link w:val="21"/>
    <w:uiPriority w:val="99"/>
    <w:semiHidden/>
    <w:rsid w:val="004F6748"/>
    <w:rPr>
      <w:kern w:val="2"/>
      <w:sz w:val="21"/>
      <w:szCs w:val="24"/>
    </w:rPr>
  </w:style>
  <w:style w:type="character" w:customStyle="1" w:styleId="20">
    <w:name w:val="标题 2 字符"/>
    <w:link w:val="2"/>
    <w:uiPriority w:val="9"/>
    <w:rsid w:val="004F6748"/>
    <w:rPr>
      <w:rFonts w:ascii="宋体" w:hAnsi="宋体" w:cs="宋体"/>
      <w:b/>
      <w:bCs/>
      <w:sz w:val="36"/>
      <w:szCs w:val="36"/>
    </w:rPr>
  </w:style>
  <w:style w:type="character" w:customStyle="1" w:styleId="40">
    <w:name w:val="标题 4 字符"/>
    <w:link w:val="4"/>
    <w:uiPriority w:val="9"/>
    <w:rsid w:val="004F6748"/>
    <w:rPr>
      <w:rFonts w:ascii="宋体" w:hAnsi="宋体" w:cs="宋体"/>
      <w:b/>
      <w:bCs/>
      <w:sz w:val="24"/>
      <w:szCs w:val="24"/>
    </w:rPr>
  </w:style>
  <w:style w:type="paragraph" w:styleId="af1">
    <w:name w:val="Date"/>
    <w:basedOn w:val="a"/>
    <w:link w:val="af2"/>
    <w:uiPriority w:val="99"/>
    <w:semiHidden/>
    <w:unhideWhenUsed/>
    <w:rsid w:val="004F67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f2">
    <w:name w:val="日期 字符"/>
    <w:link w:val="af1"/>
    <w:uiPriority w:val="99"/>
    <w:semiHidden/>
    <w:rsid w:val="004F6748"/>
    <w:rPr>
      <w:rFonts w:ascii="宋体" w:hAnsi="宋体" w:cs="宋体"/>
      <w:sz w:val="24"/>
      <w:szCs w:val="24"/>
    </w:rPr>
  </w:style>
  <w:style w:type="character" w:customStyle="1" w:styleId="10">
    <w:name w:val="标题 1 字符"/>
    <w:link w:val="1"/>
    <w:uiPriority w:val="9"/>
    <w:rsid w:val="00E704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252">
              <w:marLeft w:val="0"/>
              <w:marRight w:val="0"/>
              <w:marTop w:val="0"/>
              <w:marBottom w:val="0"/>
              <w:divBdr>
                <w:top w:val="single" w:sz="36" w:space="0" w:color="F1F1F3"/>
                <w:left w:val="single" w:sz="36" w:space="0" w:color="F1F1F3"/>
                <w:bottom w:val="single" w:sz="36" w:space="0" w:color="F1F1F3"/>
                <w:right w:val="single" w:sz="36" w:space="0" w:color="F1F1F3"/>
              </w:divBdr>
              <w:divsChild>
                <w:div w:id="3596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308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5191">
              <w:marLeft w:val="0"/>
              <w:marRight w:val="0"/>
              <w:marTop w:val="0"/>
              <w:marBottom w:val="0"/>
              <w:divBdr>
                <w:top w:val="single" w:sz="36" w:space="0" w:color="F1F1F3"/>
                <w:left w:val="single" w:sz="36" w:space="0" w:color="F1F1F3"/>
                <w:bottom w:val="single" w:sz="36" w:space="0" w:color="F1F1F3"/>
                <w:right w:val="single" w:sz="36" w:space="0" w:color="F1F1F3"/>
              </w:divBdr>
              <w:divsChild>
                <w:div w:id="432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37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faw-vw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.faw-vw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hr.faw-vw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r.faw-vw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044;&#24320;&#21457;\2016&#39044;&#24320;&#21457;\0now\&#26657;&#22253;&#20844;&#21578;\00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002</Template>
  <TotalTime>12</TotalTime>
  <Pages>2</Pages>
  <Words>342</Words>
  <Characters>1953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MC SYSTEM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FAW-Volkswagen 模板文件</dc:title>
  <dc:creator>FAW-Volkswagen 模板文件</dc:creator>
  <cp:lastModifiedBy>linan16</cp:lastModifiedBy>
  <cp:revision>8</cp:revision>
  <cp:lastPrinted>2015-10-13T02:27:00Z</cp:lastPrinted>
  <dcterms:created xsi:type="dcterms:W3CDTF">2018-02-23T03:28:00Z</dcterms:created>
  <dcterms:modified xsi:type="dcterms:W3CDTF">2018-03-06T03:48:00Z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